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6E" w:rsidRPr="0054576E" w:rsidRDefault="00D12395" w:rsidP="0054576E">
      <w:pPr>
        <w:spacing w:line="253" w:lineRule="atLeast"/>
        <w:jc w:val="center"/>
        <w:rPr>
          <w:rFonts w:eastAsia="Times New Roman" w:cs="Calibri"/>
          <w:color w:val="00000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24025" cy="1866900"/>
            <wp:effectExtent l="0" t="0" r="9525" b="0"/>
            <wp:wrapSquare wrapText="bothSides"/>
            <wp:docPr id="3" name="Obrázek 1" descr="C:\Users\user\Desktop\ROZVOZ OBĚDŮ_soubory\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user\Desktop\ROZVOZ OBĚDŮ_soubory\image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576E" w:rsidRPr="0054576E">
        <w:rPr>
          <w:rFonts w:ascii="Bahnschrift Light" w:eastAsia="Times New Roman" w:hAnsi="Bahnschrift Light" w:cs="Calibri"/>
          <w:color w:val="000000"/>
          <w:lang w:eastAsia="cs-CZ"/>
        </w:rPr>
        <w:t> </w:t>
      </w:r>
    </w:p>
    <w:p w:rsidR="0054576E" w:rsidRPr="0054576E" w:rsidRDefault="0054576E" w:rsidP="0054576E">
      <w:pPr>
        <w:spacing w:line="253" w:lineRule="atLeast"/>
        <w:jc w:val="center"/>
        <w:rPr>
          <w:rFonts w:eastAsia="Times New Roman" w:cs="Calibri"/>
          <w:color w:val="000000"/>
          <w:lang w:eastAsia="cs-CZ"/>
        </w:rPr>
      </w:pPr>
      <w:r w:rsidRPr="0054576E">
        <w:rPr>
          <w:rFonts w:ascii="Bahnschrift Light" w:eastAsia="Times New Roman" w:hAnsi="Bahnschrift Light" w:cs="Calibri"/>
          <w:b/>
          <w:bCs/>
          <w:color w:val="000000"/>
          <w:sz w:val="52"/>
          <w:szCs w:val="52"/>
          <w:lang w:eastAsia="cs-CZ"/>
        </w:rPr>
        <w:t>ROZVOZ OBĚDŮ</w:t>
      </w:r>
    </w:p>
    <w:p w:rsidR="0054576E" w:rsidRPr="0054576E" w:rsidRDefault="0054576E" w:rsidP="0054576E">
      <w:pPr>
        <w:spacing w:line="253" w:lineRule="atLeast"/>
        <w:jc w:val="center"/>
        <w:rPr>
          <w:rFonts w:eastAsia="Times New Roman" w:cs="Calibri"/>
          <w:color w:val="000000"/>
          <w:lang w:eastAsia="cs-CZ"/>
        </w:rPr>
      </w:pPr>
      <w:r w:rsidRPr="0054576E">
        <w:rPr>
          <w:rFonts w:ascii="Bahnschrift Light" w:eastAsia="Times New Roman" w:hAnsi="Bahnschrift Light" w:cs="Calibri"/>
          <w:b/>
          <w:bCs/>
          <w:color w:val="000000"/>
          <w:sz w:val="52"/>
          <w:szCs w:val="52"/>
          <w:lang w:eastAsia="cs-CZ"/>
        </w:rPr>
        <w:t>Mšeno a okolí</w:t>
      </w:r>
    </w:p>
    <w:p w:rsidR="0054576E" w:rsidRDefault="0054576E" w:rsidP="0054576E">
      <w:pPr>
        <w:spacing w:line="253" w:lineRule="atLeast"/>
        <w:rPr>
          <w:rFonts w:ascii="Bahnschrift Light" w:eastAsia="Times New Roman" w:hAnsi="Bahnschrift Light" w:cs="Calibri"/>
          <w:b/>
          <w:bCs/>
          <w:color w:val="000000"/>
          <w:sz w:val="52"/>
          <w:szCs w:val="52"/>
          <w:lang w:eastAsia="cs-CZ"/>
        </w:rPr>
      </w:pPr>
      <w:r w:rsidRPr="0054576E">
        <w:rPr>
          <w:rFonts w:ascii="Bahnschrift Light" w:eastAsia="Times New Roman" w:hAnsi="Bahnschrift Light" w:cs="Calibri"/>
          <w:b/>
          <w:bCs/>
          <w:color w:val="000000"/>
          <w:sz w:val="52"/>
          <w:szCs w:val="52"/>
          <w:lang w:eastAsia="cs-CZ"/>
        </w:rPr>
        <w:t> </w:t>
      </w:r>
    </w:p>
    <w:p w:rsidR="0054576E" w:rsidRDefault="0054576E" w:rsidP="0054576E">
      <w:pPr>
        <w:spacing w:line="253" w:lineRule="atLeast"/>
        <w:rPr>
          <w:rFonts w:eastAsia="Times New Roman" w:cs="Calibri"/>
          <w:color w:val="000000"/>
          <w:lang w:eastAsia="cs-CZ"/>
        </w:rPr>
      </w:pPr>
    </w:p>
    <w:p w:rsidR="0054576E" w:rsidRPr="0054576E" w:rsidRDefault="0054576E" w:rsidP="0054576E">
      <w:pPr>
        <w:spacing w:line="253" w:lineRule="atLeast"/>
        <w:rPr>
          <w:rFonts w:eastAsia="Times New Roman" w:cs="Calibri"/>
          <w:color w:val="000000"/>
          <w:lang w:eastAsia="cs-CZ"/>
        </w:rPr>
      </w:pPr>
    </w:p>
    <w:p w:rsidR="0054576E" w:rsidRPr="002B1F18" w:rsidRDefault="002B1F18" w:rsidP="002B1F18">
      <w:pPr>
        <w:spacing w:line="253" w:lineRule="atLeast"/>
        <w:rPr>
          <w:rFonts w:ascii="Bahnschrift Light" w:eastAsia="Times New Roman" w:hAnsi="Bahnschrift Light" w:cs="Calibri"/>
          <w:b/>
          <w:bCs/>
          <w:color w:val="000000"/>
          <w:sz w:val="28"/>
          <w:szCs w:val="28"/>
          <w:lang w:eastAsia="cs-CZ"/>
        </w:rPr>
      </w:pPr>
      <w:r>
        <w:rPr>
          <w:rFonts w:ascii="Bahnschrift Light" w:eastAsia="Times New Roman" w:hAnsi="Bahnschrift Light" w:cs="Calibri"/>
          <w:bCs/>
          <w:color w:val="000000"/>
          <w:sz w:val="28"/>
          <w:szCs w:val="28"/>
          <w:lang w:eastAsia="cs-CZ"/>
        </w:rPr>
        <w:t>Objednávání jídel probíhá předáním vyplněného objednávkového listu prac</w:t>
      </w:r>
      <w:r w:rsidR="0029124F">
        <w:rPr>
          <w:rFonts w:ascii="Bahnschrift Light" w:eastAsia="Times New Roman" w:hAnsi="Bahnschrift Light" w:cs="Calibri"/>
          <w:bCs/>
          <w:color w:val="000000"/>
          <w:sz w:val="28"/>
          <w:szCs w:val="28"/>
          <w:lang w:eastAsia="cs-CZ"/>
        </w:rPr>
        <w:t>ovníkovi rozvozu nebo na e-mail</w:t>
      </w:r>
      <w:r>
        <w:rPr>
          <w:rFonts w:ascii="Bahnschrift Light" w:eastAsia="Times New Roman" w:hAnsi="Bahnschrift Light" w:cs="Calibri"/>
          <w:bCs/>
          <w:color w:val="000000"/>
          <w:sz w:val="28"/>
          <w:szCs w:val="28"/>
          <w:lang w:eastAsia="cs-CZ"/>
        </w:rPr>
        <w:t xml:space="preserve"> </w:t>
      </w:r>
      <w:hyperlink r:id="rId6" w:history="1">
        <w:r w:rsidRPr="002B0BAB">
          <w:rPr>
            <w:rStyle w:val="Hypertextovodkaz"/>
            <w:rFonts w:ascii="Bahnschrift Light" w:eastAsia="Times New Roman" w:hAnsi="Bahnschrift Light" w:cs="Calibri"/>
            <w:b/>
            <w:bCs/>
            <w:sz w:val="28"/>
            <w:szCs w:val="28"/>
            <w:lang w:eastAsia="cs-CZ"/>
          </w:rPr>
          <w:t>obedy-mseno@seznam.cz</w:t>
        </w:r>
      </w:hyperlink>
      <w:r>
        <w:rPr>
          <w:rFonts w:ascii="Bahnschrift Light" w:eastAsia="Times New Roman" w:hAnsi="Bahnschrift Light" w:cs="Calibri"/>
          <w:b/>
          <w:bCs/>
          <w:color w:val="000000"/>
          <w:sz w:val="28"/>
          <w:szCs w:val="28"/>
          <w:lang w:eastAsia="cs-CZ"/>
        </w:rPr>
        <w:t>.</w:t>
      </w:r>
    </w:p>
    <w:p w:rsidR="002B1F18" w:rsidRDefault="002B1F18" w:rsidP="002B1F18">
      <w:pPr>
        <w:spacing w:line="253" w:lineRule="atLeast"/>
        <w:rPr>
          <w:rFonts w:ascii="Bahnschrift Light" w:eastAsia="Times New Roman" w:hAnsi="Bahnschrift Light" w:cs="Calibri"/>
          <w:bCs/>
          <w:color w:val="000000"/>
          <w:sz w:val="28"/>
          <w:szCs w:val="28"/>
          <w:lang w:eastAsia="cs-CZ"/>
        </w:rPr>
      </w:pPr>
      <w:r>
        <w:rPr>
          <w:rFonts w:ascii="Bahnschrift Light" w:eastAsia="Times New Roman" w:hAnsi="Bahnschrift Light" w:cs="Calibri"/>
          <w:bCs/>
          <w:color w:val="000000"/>
          <w:sz w:val="28"/>
          <w:szCs w:val="28"/>
          <w:lang w:eastAsia="cs-CZ"/>
        </w:rPr>
        <w:t>Čas doručení 11:00 – 12:00 nebo dle dohody.</w:t>
      </w:r>
    </w:p>
    <w:p w:rsidR="002B1F18" w:rsidRDefault="002B1F18" w:rsidP="002B1F18">
      <w:pPr>
        <w:pStyle w:val="Default"/>
        <w:rPr>
          <w:rFonts w:ascii="Bahnschrift Light" w:eastAsia="Times New Roman" w:hAnsi="Bahnschrift Light"/>
          <w:bCs/>
          <w:sz w:val="28"/>
          <w:szCs w:val="28"/>
        </w:rPr>
      </w:pPr>
      <w:r>
        <w:rPr>
          <w:rFonts w:ascii="Bahnschrift Light" w:eastAsia="Times New Roman" w:hAnsi="Bahnschrift Light"/>
          <w:bCs/>
          <w:sz w:val="28"/>
          <w:szCs w:val="28"/>
        </w:rPr>
        <w:t>Platbu lze provést v hotovosti, stravenkami nebo na účet na základě vystavené faktury.</w:t>
      </w:r>
    </w:p>
    <w:p w:rsidR="0029124F" w:rsidRDefault="0029124F" w:rsidP="002B1F18">
      <w:pPr>
        <w:pStyle w:val="Default"/>
        <w:rPr>
          <w:rFonts w:ascii="Bahnschrift Light" w:eastAsia="Times New Roman" w:hAnsi="Bahnschrift Light"/>
          <w:bCs/>
          <w:sz w:val="28"/>
          <w:szCs w:val="28"/>
        </w:rPr>
      </w:pPr>
      <w:r>
        <w:rPr>
          <w:rFonts w:ascii="Bahnschrift Light" w:eastAsia="Times New Roman" w:hAnsi="Bahnschrift Light"/>
          <w:bCs/>
          <w:sz w:val="28"/>
          <w:szCs w:val="28"/>
        </w:rPr>
        <w:t xml:space="preserve">Objednané jídlo je možné zrušit nejpozději do 12:00 hodin předchozího dne na telefonním čísle </w:t>
      </w:r>
      <w:r w:rsidRPr="0054576E">
        <w:rPr>
          <w:rFonts w:ascii="Bahnschrift Light" w:eastAsia="Times New Roman" w:hAnsi="Bahnschrift Light"/>
          <w:b/>
          <w:bCs/>
          <w:sz w:val="28"/>
          <w:szCs w:val="28"/>
        </w:rPr>
        <w:t>732 678</w:t>
      </w:r>
      <w:r w:rsidR="00FF0815">
        <w:rPr>
          <w:rFonts w:ascii="Bahnschrift Light" w:eastAsia="Times New Roman" w:hAnsi="Bahnschrift Light"/>
          <w:b/>
          <w:bCs/>
          <w:sz w:val="28"/>
          <w:szCs w:val="28"/>
        </w:rPr>
        <w:t> </w:t>
      </w:r>
      <w:r w:rsidRPr="0054576E">
        <w:rPr>
          <w:rFonts w:ascii="Bahnschrift Light" w:eastAsia="Times New Roman" w:hAnsi="Bahnschrift Light"/>
          <w:b/>
          <w:bCs/>
          <w:sz w:val="28"/>
          <w:szCs w:val="28"/>
        </w:rPr>
        <w:t>699</w:t>
      </w:r>
      <w:r w:rsidR="00FF0815">
        <w:rPr>
          <w:rFonts w:ascii="Bahnschrift Light" w:eastAsia="Times New Roman" w:hAnsi="Bahnschrift Light"/>
          <w:b/>
          <w:bCs/>
          <w:sz w:val="28"/>
          <w:szCs w:val="28"/>
        </w:rPr>
        <w:t xml:space="preserve"> </w:t>
      </w:r>
      <w:r w:rsidR="00FF0815" w:rsidRPr="00FF0815">
        <w:rPr>
          <w:rFonts w:ascii="Bahnschrift Light" w:eastAsia="Times New Roman" w:hAnsi="Bahnschrift Light"/>
          <w:bCs/>
          <w:sz w:val="28"/>
          <w:szCs w:val="28"/>
        </w:rPr>
        <w:t>nebo e-mailem</w:t>
      </w:r>
      <w:r>
        <w:rPr>
          <w:rFonts w:ascii="Bahnschrift Light" w:eastAsia="Times New Roman" w:hAnsi="Bahnschrift Light"/>
          <w:bCs/>
          <w:sz w:val="28"/>
          <w:szCs w:val="28"/>
        </w:rPr>
        <w:t>. Platba bude odečtena z následující objednávky.</w:t>
      </w:r>
    </w:p>
    <w:p w:rsidR="002B1F18" w:rsidRPr="00F15073" w:rsidRDefault="0029124F" w:rsidP="002B1F18">
      <w:pPr>
        <w:pStyle w:val="Default"/>
        <w:rPr>
          <w:rFonts w:ascii="Bahnschrift Light" w:eastAsia="Times New Roman" w:hAnsi="Bahnschrift Light"/>
          <w:bCs/>
          <w:sz w:val="28"/>
          <w:szCs w:val="28"/>
        </w:rPr>
      </w:pPr>
      <w:r>
        <w:rPr>
          <w:rFonts w:ascii="Bahnschrift Light" w:eastAsia="Times New Roman" w:hAnsi="Bahnschrift Light"/>
          <w:bCs/>
          <w:sz w:val="28"/>
          <w:szCs w:val="28"/>
        </w:rPr>
        <w:t xml:space="preserve">Jídla jsou balena v jednorázových hygienických obalech, jsou určena k okamžité spotřebě. </w:t>
      </w:r>
      <w:bookmarkStart w:id="0" w:name="_GoBack"/>
      <w:bookmarkEnd w:id="0"/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3"/>
      </w:tblGrid>
      <w:tr w:rsidR="002B1F18" w:rsidRPr="002B1F18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993" w:type="dxa"/>
          </w:tcPr>
          <w:p w:rsidR="002B1F18" w:rsidRPr="002B1F18" w:rsidRDefault="002B1F18" w:rsidP="002B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2B1F18"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:rsidR="0054576E" w:rsidRPr="0054576E" w:rsidRDefault="0054576E" w:rsidP="0029124F">
      <w:pPr>
        <w:spacing w:line="253" w:lineRule="atLeast"/>
        <w:rPr>
          <w:rFonts w:eastAsia="Times New Roman" w:cs="Calibri"/>
          <w:color w:val="000000"/>
          <w:lang w:eastAsia="cs-CZ"/>
        </w:rPr>
      </w:pPr>
    </w:p>
    <w:p w:rsidR="0054576E" w:rsidRPr="00F15073" w:rsidRDefault="0054576E" w:rsidP="0054576E">
      <w:pPr>
        <w:spacing w:line="253" w:lineRule="atLeast"/>
        <w:rPr>
          <w:rFonts w:eastAsia="Times New Roman" w:cs="Calibri"/>
          <w:color w:val="000000"/>
          <w:sz w:val="24"/>
          <w:szCs w:val="24"/>
          <w:lang w:eastAsia="cs-CZ"/>
        </w:rPr>
      </w:pPr>
      <w:r w:rsidRPr="00F15073">
        <w:rPr>
          <w:rFonts w:ascii="Bahnschrift Light" w:eastAsia="Times New Roman" w:hAnsi="Bahnschrift Light" w:cs="Calibri"/>
          <w:b/>
          <w:bCs/>
          <w:color w:val="000000"/>
          <w:sz w:val="24"/>
          <w:szCs w:val="24"/>
          <w:u w:val="single"/>
          <w:lang w:eastAsia="cs-CZ"/>
        </w:rPr>
        <w:t>Cena:</w:t>
      </w:r>
    </w:p>
    <w:p w:rsidR="0054576E" w:rsidRPr="00F15073" w:rsidRDefault="0054576E" w:rsidP="0054576E">
      <w:pPr>
        <w:spacing w:line="253" w:lineRule="atLeast"/>
        <w:rPr>
          <w:rFonts w:eastAsia="Times New Roman" w:cs="Calibri"/>
          <w:color w:val="000000"/>
          <w:sz w:val="24"/>
          <w:szCs w:val="24"/>
          <w:lang w:eastAsia="cs-CZ"/>
        </w:rPr>
      </w:pPr>
      <w:r w:rsidRPr="00F15073">
        <w:rPr>
          <w:rFonts w:ascii="Bahnschrift Light" w:eastAsia="Times New Roman" w:hAnsi="Bahnschrift Light" w:cs="Calibri"/>
          <w:b/>
          <w:bCs/>
          <w:color w:val="000000"/>
          <w:sz w:val="24"/>
          <w:szCs w:val="24"/>
          <w:lang w:eastAsia="cs-CZ"/>
        </w:rPr>
        <w:t>Hlavní jídlo + </w:t>
      </w:r>
      <w:proofErr w:type="gramStart"/>
      <w:r w:rsidRPr="00F15073">
        <w:rPr>
          <w:rFonts w:ascii="Bahnschrift Light" w:eastAsia="Times New Roman" w:hAnsi="Bahnschrift Light" w:cs="Calibri"/>
          <w:b/>
          <w:bCs/>
          <w:color w:val="000000"/>
          <w:sz w:val="24"/>
          <w:szCs w:val="24"/>
          <w:lang w:eastAsia="cs-CZ"/>
        </w:rPr>
        <w:t>polévka...........</w:t>
      </w:r>
      <w:r w:rsidR="00D12395" w:rsidRPr="00F15073">
        <w:rPr>
          <w:rFonts w:ascii="Bahnschrift Light" w:eastAsia="Times New Roman" w:hAnsi="Bahnschrift Light" w:cs="Calibri"/>
          <w:b/>
          <w:bCs/>
          <w:color w:val="000000"/>
          <w:sz w:val="24"/>
          <w:szCs w:val="24"/>
          <w:lang w:eastAsia="cs-CZ"/>
        </w:rPr>
        <w:t>.....</w:t>
      </w:r>
      <w:r w:rsidRPr="00F15073">
        <w:rPr>
          <w:rFonts w:ascii="Bahnschrift Light" w:eastAsia="Times New Roman" w:hAnsi="Bahnschrift Light" w:cs="Calibri"/>
          <w:b/>
          <w:bCs/>
          <w:color w:val="000000"/>
          <w:sz w:val="24"/>
          <w:szCs w:val="24"/>
          <w:lang w:eastAsia="cs-CZ"/>
        </w:rPr>
        <w:t>......100,</w:t>
      </w:r>
      <w:proofErr w:type="gramEnd"/>
      <w:r w:rsidRPr="00F15073">
        <w:rPr>
          <w:rFonts w:ascii="Bahnschrift Light" w:eastAsia="Times New Roman" w:hAnsi="Bahnschrift Light" w:cs="Calibri"/>
          <w:b/>
          <w:bCs/>
          <w:color w:val="000000"/>
          <w:sz w:val="24"/>
          <w:szCs w:val="24"/>
          <w:lang w:eastAsia="cs-CZ"/>
        </w:rPr>
        <w:t>-</w:t>
      </w:r>
    </w:p>
    <w:p w:rsidR="0054576E" w:rsidRPr="00F15073" w:rsidRDefault="0054576E" w:rsidP="0054576E">
      <w:pPr>
        <w:spacing w:line="253" w:lineRule="atLeast"/>
        <w:rPr>
          <w:rFonts w:eastAsia="Times New Roman" w:cs="Calibri"/>
          <w:color w:val="000000"/>
          <w:sz w:val="24"/>
          <w:szCs w:val="24"/>
          <w:lang w:eastAsia="cs-CZ"/>
        </w:rPr>
      </w:pPr>
      <w:r w:rsidRPr="00F15073">
        <w:rPr>
          <w:rFonts w:ascii="Bahnschrift Light" w:eastAsia="Times New Roman" w:hAnsi="Bahnschrift Light" w:cs="Calibri"/>
          <w:b/>
          <w:bCs/>
          <w:color w:val="000000"/>
          <w:sz w:val="24"/>
          <w:szCs w:val="24"/>
          <w:lang w:eastAsia="cs-CZ"/>
        </w:rPr>
        <w:t>Hlavní jídlo bez </w:t>
      </w:r>
      <w:proofErr w:type="gramStart"/>
      <w:r w:rsidRPr="00F15073">
        <w:rPr>
          <w:rFonts w:ascii="Bahnschrift Light" w:eastAsia="Times New Roman" w:hAnsi="Bahnschrift Light" w:cs="Calibri"/>
          <w:b/>
          <w:bCs/>
          <w:color w:val="000000"/>
          <w:sz w:val="24"/>
          <w:szCs w:val="24"/>
          <w:lang w:eastAsia="cs-CZ"/>
        </w:rPr>
        <w:t>polévky.................</w:t>
      </w:r>
      <w:proofErr w:type="gramEnd"/>
      <w:r w:rsidRPr="00F15073">
        <w:rPr>
          <w:rFonts w:ascii="Bahnschrift Light" w:eastAsia="Times New Roman" w:hAnsi="Bahnschrift Light" w:cs="Calibri"/>
          <w:b/>
          <w:bCs/>
          <w:color w:val="000000"/>
          <w:sz w:val="24"/>
          <w:szCs w:val="24"/>
          <w:lang w:eastAsia="cs-CZ"/>
        </w:rPr>
        <w:t> 85,-</w:t>
      </w:r>
    </w:p>
    <w:p w:rsidR="0054576E" w:rsidRPr="0054576E" w:rsidRDefault="0054576E" w:rsidP="00F15073">
      <w:pPr>
        <w:spacing w:line="253" w:lineRule="atLeast"/>
        <w:rPr>
          <w:rFonts w:eastAsia="Times New Roman" w:cs="Calibri"/>
          <w:color w:val="000000"/>
          <w:lang w:eastAsia="cs-CZ"/>
        </w:rPr>
      </w:pPr>
      <w:r w:rsidRPr="0054576E">
        <w:rPr>
          <w:rFonts w:ascii="Bahnschrift Light" w:eastAsia="Times New Roman" w:hAnsi="Bahnschrift Light" w:cs="Calibri"/>
          <w:i/>
          <w:iCs/>
          <w:color w:val="000000"/>
          <w:sz w:val="24"/>
          <w:szCs w:val="24"/>
          <w:lang w:eastAsia="cs-CZ"/>
        </w:rPr>
        <w:t>Cena včetně obalu a dopravy na určenou adresu.</w:t>
      </w:r>
    </w:p>
    <w:p w:rsidR="0054576E" w:rsidRPr="0054576E" w:rsidRDefault="0054576E" w:rsidP="0054576E">
      <w:pPr>
        <w:spacing w:line="253" w:lineRule="atLeast"/>
        <w:jc w:val="center"/>
        <w:rPr>
          <w:rFonts w:eastAsia="Times New Roman" w:cs="Calibri"/>
          <w:color w:val="000000"/>
          <w:lang w:eastAsia="cs-CZ"/>
        </w:rPr>
      </w:pPr>
      <w:r w:rsidRPr="0054576E">
        <w:rPr>
          <w:rFonts w:ascii="Bahnschrift Light" w:eastAsia="Times New Roman" w:hAnsi="Bahnschrift Light" w:cs="Calibri"/>
          <w:b/>
          <w:bCs/>
          <w:color w:val="000000"/>
          <w:sz w:val="28"/>
          <w:szCs w:val="28"/>
          <w:lang w:eastAsia="cs-CZ"/>
        </w:rPr>
        <w:t> </w:t>
      </w:r>
    </w:p>
    <w:p w:rsidR="0054576E" w:rsidRPr="0054576E" w:rsidRDefault="0054576E" w:rsidP="0054576E">
      <w:pPr>
        <w:spacing w:line="253" w:lineRule="atLeast"/>
        <w:jc w:val="center"/>
        <w:rPr>
          <w:rFonts w:eastAsia="Times New Roman" w:cs="Calibri"/>
          <w:color w:val="000000"/>
          <w:lang w:eastAsia="cs-CZ"/>
        </w:rPr>
      </w:pPr>
      <w:r w:rsidRPr="0054576E">
        <w:rPr>
          <w:rFonts w:ascii="Bahnschrift Light" w:eastAsia="Times New Roman" w:hAnsi="Bahnschrift Light" w:cs="Calibri"/>
          <w:b/>
          <w:bCs/>
          <w:color w:val="000000"/>
          <w:sz w:val="28"/>
          <w:szCs w:val="28"/>
          <w:lang w:eastAsia="cs-CZ"/>
        </w:rPr>
        <w:t>Kontakt: 732 678 699, 775 176 218</w:t>
      </w:r>
    </w:p>
    <w:p w:rsidR="0054576E" w:rsidRPr="0054576E" w:rsidRDefault="0054576E" w:rsidP="0054576E">
      <w:pPr>
        <w:spacing w:line="253" w:lineRule="atLeast"/>
        <w:jc w:val="center"/>
        <w:rPr>
          <w:rFonts w:eastAsia="Times New Roman" w:cs="Calibri"/>
          <w:color w:val="000000"/>
          <w:lang w:eastAsia="cs-CZ"/>
        </w:rPr>
      </w:pPr>
      <w:r w:rsidRPr="0054576E">
        <w:rPr>
          <w:rFonts w:ascii="Bahnschrift Light" w:eastAsia="Times New Roman" w:hAnsi="Bahnschrift Light" w:cs="Calibri"/>
          <w:b/>
          <w:bCs/>
          <w:color w:val="000000"/>
          <w:sz w:val="28"/>
          <w:szCs w:val="28"/>
          <w:lang w:eastAsia="cs-CZ"/>
        </w:rPr>
        <w:t>e-mail obedy-mseno@seznam.cz</w:t>
      </w:r>
    </w:p>
    <w:p w:rsidR="00297224" w:rsidRDefault="00297224"/>
    <w:p w:rsidR="005A5B1E" w:rsidRDefault="005A5B1E" w:rsidP="005A5B1E">
      <w:pPr>
        <w:pStyle w:val="Default"/>
      </w:pPr>
    </w:p>
    <w:p w:rsidR="005A5B1E" w:rsidRDefault="005A5B1E" w:rsidP="005A5B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Tereza Šulcová </w:t>
      </w:r>
    </w:p>
    <w:p w:rsidR="005A5B1E" w:rsidRDefault="005A5B1E" w:rsidP="005A5B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Palackého 172, Mšeno </w:t>
      </w:r>
    </w:p>
    <w:p w:rsidR="005A5B1E" w:rsidRDefault="005A5B1E" w:rsidP="005A5B1E">
      <w:r>
        <w:rPr>
          <w:sz w:val="23"/>
          <w:szCs w:val="23"/>
        </w:rPr>
        <w:t>IC: 054 74 744</w:t>
      </w:r>
    </w:p>
    <w:sectPr w:rsidR="005A5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395"/>
    <w:rsid w:val="0029124F"/>
    <w:rsid w:val="00297224"/>
    <w:rsid w:val="002B1F18"/>
    <w:rsid w:val="00315437"/>
    <w:rsid w:val="003B59DA"/>
    <w:rsid w:val="0046193B"/>
    <w:rsid w:val="0054576E"/>
    <w:rsid w:val="005A5B1E"/>
    <w:rsid w:val="006C2D8B"/>
    <w:rsid w:val="00D12395"/>
    <w:rsid w:val="00F15073"/>
    <w:rsid w:val="00F430B0"/>
    <w:rsid w:val="00FF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grame">
    <w:name w:val="grame"/>
    <w:rsid w:val="0054576E"/>
  </w:style>
  <w:style w:type="paragraph" w:customStyle="1" w:styleId="Default">
    <w:name w:val="Default"/>
    <w:rsid w:val="005A5B1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2B1F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grame">
    <w:name w:val="grame"/>
    <w:rsid w:val="0054576E"/>
  </w:style>
  <w:style w:type="paragraph" w:customStyle="1" w:styleId="Default">
    <w:name w:val="Default"/>
    <w:rsid w:val="005A5B1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2B1F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bedy-mseno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&#225;rty%20Servis\ROZVOZ%20OB&#282;DU%201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ROZVOZ OBĚDU 1</Template>
  <TotalTime>34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2020-03-27T08:42:00Z</cp:lastPrinted>
  <dcterms:created xsi:type="dcterms:W3CDTF">2020-03-27T06:54:00Z</dcterms:created>
  <dcterms:modified xsi:type="dcterms:W3CDTF">2020-03-27T08:47:00Z</dcterms:modified>
</cp:coreProperties>
</file>